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2554"/>
        <w:gridCol w:w="1021"/>
        <w:gridCol w:w="1597"/>
        <w:gridCol w:w="583"/>
        <w:gridCol w:w="2279"/>
      </w:tblGrid>
      <w:tr w:rsidR="00B6677B" w:rsidRPr="001712C9" w14:paraId="0CDD8FDE" w14:textId="77777777" w:rsidTr="00C45B4E">
        <w:trPr>
          <w:trHeight w:val="618"/>
        </w:trPr>
        <w:tc>
          <w:tcPr>
            <w:tcW w:w="6778" w:type="dxa"/>
            <w:gridSpan w:val="5"/>
            <w:vAlign w:val="center"/>
          </w:tcPr>
          <w:p w14:paraId="16F6380C" w14:textId="77777777" w:rsidR="00B6677B" w:rsidRPr="001712C9" w:rsidRDefault="00B6677B" w:rsidP="00F7504E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712C9">
              <w:rPr>
                <w:rFonts w:cs="Arial"/>
                <w:b/>
                <w:sz w:val="32"/>
                <w:szCs w:val="32"/>
              </w:rPr>
              <w:t xml:space="preserve">ZAHTJEV ZA PREGLED </w:t>
            </w:r>
            <w:r>
              <w:rPr>
                <w:rFonts w:cs="Arial"/>
                <w:b/>
                <w:sz w:val="32"/>
                <w:szCs w:val="32"/>
              </w:rPr>
              <w:t xml:space="preserve">NOVIH </w:t>
            </w:r>
            <w:r w:rsidRPr="001712C9">
              <w:rPr>
                <w:rFonts w:cs="Arial"/>
                <w:b/>
                <w:sz w:val="32"/>
                <w:szCs w:val="32"/>
              </w:rPr>
              <w:t>DIZALA</w:t>
            </w:r>
          </w:p>
        </w:tc>
        <w:tc>
          <w:tcPr>
            <w:tcW w:w="2279" w:type="dxa"/>
          </w:tcPr>
          <w:p w14:paraId="7ED0D67C" w14:textId="77777777" w:rsidR="00B6677B" w:rsidRPr="001712C9" w:rsidRDefault="00B6677B" w:rsidP="00F7504E">
            <w:pPr>
              <w:rPr>
                <w:rFonts w:cs="Arial"/>
                <w:sz w:val="20"/>
                <w:szCs w:val="20"/>
              </w:rPr>
            </w:pPr>
          </w:p>
          <w:p w14:paraId="2CC140BE" w14:textId="77777777" w:rsidR="00B6677B" w:rsidRPr="001712C9" w:rsidRDefault="00B6677B" w:rsidP="00F7504E">
            <w:pPr>
              <w:rPr>
                <w:rFonts w:cs="Arial"/>
                <w:b/>
                <w:sz w:val="20"/>
                <w:szCs w:val="20"/>
              </w:rPr>
            </w:pPr>
            <w:r w:rsidRPr="001712C9">
              <w:rPr>
                <w:rFonts w:cs="Arial"/>
                <w:b/>
                <w:sz w:val="20"/>
                <w:szCs w:val="20"/>
              </w:rPr>
              <w:t>Br.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bookmarkStart w:id="0" w:name="Tekst16"/>
            <w:r w:rsidRPr="00513941">
              <w:rPr>
                <w:rFonts w:cs="Arial"/>
                <w:b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3941">
              <w:rPr>
                <w:rFonts w:cs="Arial"/>
                <w:b/>
              </w:rPr>
              <w:instrText xml:space="preserve"> FORMTEXT </w:instrText>
            </w:r>
            <w:r w:rsidRPr="00513941">
              <w:rPr>
                <w:rFonts w:cs="Arial"/>
                <w:b/>
              </w:rPr>
            </w:r>
            <w:r w:rsidRPr="00513941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 w:rsidRPr="00513941"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B6677B" w:rsidRPr="001712C9" w14:paraId="1D92C359" w14:textId="77777777" w:rsidTr="00EE1454">
        <w:trPr>
          <w:trHeight w:val="665"/>
        </w:trPr>
        <w:tc>
          <w:tcPr>
            <w:tcW w:w="9057" w:type="dxa"/>
            <w:gridSpan w:val="6"/>
          </w:tcPr>
          <w:p w14:paraId="2AE4FF22" w14:textId="77777777" w:rsidR="00B6677B" w:rsidRPr="001712C9" w:rsidRDefault="00B6677B" w:rsidP="00F7504E">
            <w:pPr>
              <w:rPr>
                <w:rFonts w:cs="Arial"/>
                <w:b/>
                <w:sz w:val="12"/>
                <w:szCs w:val="12"/>
              </w:rPr>
            </w:pPr>
          </w:p>
          <w:p w14:paraId="2E1C79C5" w14:textId="77777777" w:rsidR="00B6677B" w:rsidRPr="001712C9" w:rsidRDefault="00B6677B" w:rsidP="00F7504E">
            <w:pPr>
              <w:rPr>
                <w:rFonts w:cs="Arial"/>
                <w:b/>
                <w:sz w:val="20"/>
                <w:szCs w:val="20"/>
              </w:rPr>
            </w:pPr>
            <w:r w:rsidRPr="001712C9">
              <w:rPr>
                <w:rFonts w:cs="Arial"/>
                <w:b/>
                <w:sz w:val="20"/>
                <w:szCs w:val="20"/>
              </w:rPr>
              <w:t>NARU</w:t>
            </w:r>
            <w:r>
              <w:rPr>
                <w:rFonts w:cs="Arial"/>
                <w:b/>
                <w:sz w:val="20"/>
                <w:szCs w:val="20"/>
              </w:rPr>
              <w:t>Č</w:t>
            </w:r>
            <w:r w:rsidRPr="001712C9">
              <w:rPr>
                <w:rFonts w:cs="Arial"/>
                <w:b/>
                <w:sz w:val="20"/>
                <w:szCs w:val="20"/>
              </w:rPr>
              <w:t>ITELJ: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bookmarkStart w:id="1" w:name="Tekst15"/>
            <w:r w:rsidRPr="00513941">
              <w:rPr>
                <w:rFonts w:cs="Arial"/>
                <w:b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13941">
              <w:rPr>
                <w:rFonts w:cs="Arial"/>
                <w:b/>
              </w:rPr>
              <w:instrText xml:space="preserve"> FORMTEXT </w:instrText>
            </w:r>
            <w:r w:rsidRPr="00513941">
              <w:rPr>
                <w:rFonts w:cs="Arial"/>
                <w:b/>
              </w:rPr>
            </w:r>
            <w:r w:rsidRPr="00513941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 w:rsidRPr="00513941">
              <w:rPr>
                <w:rFonts w:cs="Arial"/>
                <w:b/>
              </w:rPr>
              <w:fldChar w:fldCharType="end"/>
            </w:r>
            <w:bookmarkEnd w:id="1"/>
          </w:p>
          <w:p w14:paraId="404E795D" w14:textId="77777777" w:rsidR="00B6677B" w:rsidRPr="001712C9" w:rsidRDefault="00B6677B" w:rsidP="00F7504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6677B" w:rsidRPr="001712C9" w14:paraId="7C9FB17F" w14:textId="77777777" w:rsidTr="00EE1454">
        <w:trPr>
          <w:trHeight w:val="757"/>
        </w:trPr>
        <w:tc>
          <w:tcPr>
            <w:tcW w:w="9057" w:type="dxa"/>
            <w:gridSpan w:val="6"/>
            <w:vAlign w:val="center"/>
          </w:tcPr>
          <w:p w14:paraId="225CE9A7" w14:textId="7445F91F" w:rsidR="00B6677B" w:rsidRPr="00980E0D" w:rsidRDefault="00B6677B" w:rsidP="00F7504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80E0D">
              <w:rPr>
                <w:rFonts w:cs="Arial"/>
                <w:b/>
                <w:sz w:val="22"/>
                <w:szCs w:val="22"/>
              </w:rPr>
              <w:t xml:space="preserve">ZAVODU ZA INTEGRALNU KONTROLU d.o.o. Zagreb, </w:t>
            </w:r>
            <w:r w:rsidR="00980E0D" w:rsidRPr="00980E0D">
              <w:rPr>
                <w:rFonts w:cs="Arial"/>
                <w:b/>
                <w:sz w:val="22"/>
                <w:szCs w:val="22"/>
              </w:rPr>
              <w:t>Vranovinski ogranak I. 4</w:t>
            </w:r>
          </w:p>
          <w:p w14:paraId="617C679C" w14:textId="77777777" w:rsidR="00B6677B" w:rsidRPr="001712C9" w:rsidRDefault="00B6677B" w:rsidP="00F7504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80E0D">
              <w:rPr>
                <w:rFonts w:cs="Arial"/>
                <w:b/>
                <w:sz w:val="22"/>
                <w:szCs w:val="22"/>
              </w:rPr>
              <w:t xml:space="preserve">podnosimo zahtjev za </w:t>
            </w:r>
            <w:r w:rsidR="000877B0" w:rsidRPr="00980E0D">
              <w:rPr>
                <w:rFonts w:cs="Arial"/>
                <w:b/>
                <w:sz w:val="22"/>
                <w:szCs w:val="22"/>
              </w:rPr>
              <w:t>pregled i ispitivanje dizala sl</w:t>
            </w:r>
            <w:r w:rsidRPr="00980E0D">
              <w:rPr>
                <w:rFonts w:cs="Arial"/>
                <w:b/>
                <w:sz w:val="22"/>
                <w:szCs w:val="22"/>
              </w:rPr>
              <w:t>jedećim postupkom:</w:t>
            </w:r>
          </w:p>
        </w:tc>
      </w:tr>
      <w:tr w:rsidR="00B6677B" w:rsidRPr="001712C9" w14:paraId="0340D4B9" w14:textId="77777777" w:rsidTr="00EE1454">
        <w:trPr>
          <w:trHeight w:val="202"/>
        </w:trPr>
        <w:tc>
          <w:tcPr>
            <w:tcW w:w="1023" w:type="dxa"/>
            <w:vAlign w:val="center"/>
          </w:tcPr>
          <w:p w14:paraId="15694F93" w14:textId="77777777" w:rsidR="00B6677B" w:rsidRPr="00EE1454" w:rsidRDefault="00B6677B" w:rsidP="00F7504E">
            <w:pPr>
              <w:jc w:val="center"/>
              <w:rPr>
                <w:rFonts w:cs="Arial"/>
                <w:sz w:val="8"/>
                <w:szCs w:val="8"/>
              </w:rPr>
            </w:pPr>
          </w:p>
          <w:bookmarkStart w:id="2" w:name="PotvrdniOkvir1"/>
          <w:p w14:paraId="5CDD2E27" w14:textId="77777777" w:rsidR="00B6677B" w:rsidRDefault="00B6677B" w:rsidP="00EE145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  <w:p w14:paraId="1D4AAF58" w14:textId="7FA7A11F" w:rsidR="00EE1454" w:rsidRPr="00EE1454" w:rsidRDefault="00EE1454" w:rsidP="00EE1454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8034" w:type="dxa"/>
            <w:gridSpan w:val="5"/>
            <w:vAlign w:val="center"/>
          </w:tcPr>
          <w:p w14:paraId="55359277" w14:textId="77777777" w:rsidR="00B6677B" w:rsidRPr="001712C9" w:rsidRDefault="00B6677B" w:rsidP="00F750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</w:t>
            </w:r>
            <w:r w:rsidR="0080505D">
              <w:rPr>
                <w:rFonts w:cs="Arial"/>
                <w:sz w:val="20"/>
                <w:szCs w:val="20"/>
              </w:rPr>
              <w:t>ZAVRŠNA PROVJERA</w:t>
            </w:r>
            <w:r w:rsidR="001A7A65">
              <w:rPr>
                <w:rFonts w:cs="Arial"/>
                <w:sz w:val="20"/>
                <w:szCs w:val="20"/>
              </w:rPr>
              <w:t>, Prilog V. Direktiva</w:t>
            </w:r>
            <w:r w:rsidR="000877B0">
              <w:rPr>
                <w:rFonts w:cs="Arial"/>
                <w:sz w:val="20"/>
                <w:szCs w:val="20"/>
              </w:rPr>
              <w:t xml:space="preserve"> 2014/33/EU</w:t>
            </w:r>
          </w:p>
        </w:tc>
      </w:tr>
      <w:tr w:rsidR="00B6677B" w:rsidRPr="001712C9" w14:paraId="19DC9AC7" w14:textId="77777777" w:rsidTr="00EE1454">
        <w:trPr>
          <w:trHeight w:val="380"/>
        </w:trPr>
        <w:tc>
          <w:tcPr>
            <w:tcW w:w="1023" w:type="dxa"/>
            <w:vAlign w:val="center"/>
          </w:tcPr>
          <w:p w14:paraId="7DB32AAA" w14:textId="77777777" w:rsidR="00EE1454" w:rsidRPr="00EE1454" w:rsidRDefault="00EE1454" w:rsidP="00F7504E">
            <w:pPr>
              <w:jc w:val="center"/>
              <w:rPr>
                <w:rFonts w:cs="Arial"/>
                <w:sz w:val="8"/>
                <w:szCs w:val="8"/>
              </w:rPr>
            </w:pPr>
            <w:bookmarkStart w:id="3" w:name="PotvrdniOkvir2"/>
          </w:p>
          <w:p w14:paraId="78729DE1" w14:textId="554284DA" w:rsidR="00B6677B" w:rsidRDefault="00B6677B" w:rsidP="00F7504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  <w:p w14:paraId="692D697D" w14:textId="5D78A584" w:rsidR="00EE1454" w:rsidRPr="00EE1454" w:rsidRDefault="00EE1454" w:rsidP="00F7504E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8034" w:type="dxa"/>
            <w:gridSpan w:val="5"/>
            <w:vAlign w:val="center"/>
          </w:tcPr>
          <w:p w14:paraId="0E34C7AB" w14:textId="77777777" w:rsidR="00B6677B" w:rsidRPr="001712C9" w:rsidRDefault="00B6677B" w:rsidP="00F750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1712C9">
              <w:rPr>
                <w:rFonts w:cs="Arial"/>
                <w:sz w:val="20"/>
                <w:szCs w:val="20"/>
              </w:rPr>
              <w:t xml:space="preserve">POJEDINAČNA </w:t>
            </w:r>
            <w:r w:rsidR="0080505D">
              <w:rPr>
                <w:rFonts w:cs="Arial"/>
                <w:sz w:val="20"/>
                <w:szCs w:val="20"/>
              </w:rPr>
              <w:t>PR</w:t>
            </w:r>
            <w:r w:rsidRPr="001712C9">
              <w:rPr>
                <w:rFonts w:cs="Arial"/>
                <w:sz w:val="20"/>
                <w:szCs w:val="20"/>
              </w:rPr>
              <w:t>OVJERA</w:t>
            </w:r>
            <w:r w:rsidR="0080505D">
              <w:rPr>
                <w:rFonts w:cs="Arial"/>
                <w:sz w:val="20"/>
                <w:szCs w:val="20"/>
              </w:rPr>
              <w:t xml:space="preserve"> (modul G)</w:t>
            </w:r>
            <w:r w:rsidR="001A7A65">
              <w:rPr>
                <w:rFonts w:cs="Arial"/>
                <w:sz w:val="20"/>
                <w:szCs w:val="20"/>
              </w:rPr>
              <w:t>, Prilog VIII. Direktiva</w:t>
            </w:r>
            <w:r w:rsidR="000877B0">
              <w:rPr>
                <w:rFonts w:cs="Arial"/>
                <w:sz w:val="20"/>
                <w:szCs w:val="20"/>
              </w:rPr>
              <w:t xml:space="preserve"> 2014/33/EU</w:t>
            </w:r>
          </w:p>
        </w:tc>
      </w:tr>
      <w:tr w:rsidR="00B6677B" w:rsidRPr="001712C9" w14:paraId="5E43EF94" w14:textId="77777777" w:rsidTr="00C45B4E">
        <w:trPr>
          <w:trHeight w:val="557"/>
        </w:trPr>
        <w:tc>
          <w:tcPr>
            <w:tcW w:w="9057" w:type="dxa"/>
            <w:gridSpan w:val="6"/>
            <w:vAlign w:val="center"/>
          </w:tcPr>
          <w:p w14:paraId="3F2A8BDA" w14:textId="77777777" w:rsidR="00B6677B" w:rsidRPr="001712C9" w:rsidRDefault="00B6677B" w:rsidP="00F7504E">
            <w:pPr>
              <w:rPr>
                <w:rFonts w:cs="Arial"/>
                <w:b/>
                <w:sz w:val="28"/>
                <w:szCs w:val="28"/>
              </w:rPr>
            </w:pPr>
            <w:r w:rsidRPr="001712C9">
              <w:rPr>
                <w:rFonts w:cs="Arial"/>
                <w:b/>
                <w:sz w:val="28"/>
                <w:szCs w:val="28"/>
              </w:rPr>
              <w:t>Podaci o dizalu</w:t>
            </w:r>
          </w:p>
        </w:tc>
      </w:tr>
      <w:tr w:rsidR="00EE4552" w:rsidRPr="001712C9" w14:paraId="0BB1D06D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6F4AE23F" w14:textId="77777777" w:rsidR="00EE4552" w:rsidRPr="001712C9" w:rsidRDefault="00EE4552" w:rsidP="006019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Adresa</w:t>
            </w:r>
            <w:r w:rsidRPr="001712C9">
              <w:rPr>
                <w:rFonts w:cs="Arial"/>
                <w:sz w:val="20"/>
                <w:szCs w:val="20"/>
              </w:rPr>
              <w:t xml:space="preserve"> ugradnje</w:t>
            </w:r>
          </w:p>
        </w:tc>
        <w:tc>
          <w:tcPr>
            <w:tcW w:w="5480" w:type="dxa"/>
            <w:gridSpan w:val="4"/>
            <w:vAlign w:val="center"/>
          </w:tcPr>
          <w:p w14:paraId="26D670CB" w14:textId="77777777" w:rsidR="00EE4552" w:rsidRPr="00513941" w:rsidRDefault="00EE4552" w:rsidP="0060196A">
            <w:pPr>
              <w:rPr>
                <w:rFonts w:cs="Arial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</w:p>
        </w:tc>
      </w:tr>
      <w:tr w:rsidR="00EE4552" w:rsidRPr="001712C9" w14:paraId="274AD2F6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3F958D4F" w14:textId="77777777" w:rsidR="00EE4552" w:rsidRPr="001712C9" w:rsidRDefault="009219E6" w:rsidP="009219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i adresa u</w:t>
            </w:r>
            <w:r w:rsidR="00EE4552" w:rsidRPr="001712C9">
              <w:rPr>
                <w:rFonts w:cs="Arial"/>
                <w:sz w:val="20"/>
                <w:szCs w:val="20"/>
              </w:rPr>
              <w:t>graditelj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bookmarkStart w:id="4" w:name="Tekst9"/>
        <w:tc>
          <w:tcPr>
            <w:tcW w:w="5480" w:type="dxa"/>
            <w:gridSpan w:val="4"/>
            <w:vAlign w:val="center"/>
          </w:tcPr>
          <w:p w14:paraId="675AF3E0" w14:textId="77777777" w:rsidR="00EE4552" w:rsidRPr="00513941" w:rsidRDefault="00EE4552" w:rsidP="00F7504E">
            <w:pPr>
              <w:rPr>
                <w:rFonts w:cs="Arial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  <w:format w:val="Veliko slovo na početku rečenice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4"/>
          </w:p>
        </w:tc>
      </w:tr>
      <w:tr w:rsidR="00EE4552" w:rsidRPr="001712C9" w14:paraId="0E779770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7C8BE122" w14:textId="77777777" w:rsidR="00EE4552" w:rsidRPr="001712C9" w:rsidRDefault="009219E6" w:rsidP="009219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i adresa p</w:t>
            </w:r>
            <w:r w:rsidR="00EE4552" w:rsidRPr="001712C9">
              <w:rPr>
                <w:rFonts w:cs="Arial"/>
                <w:sz w:val="20"/>
                <w:szCs w:val="20"/>
              </w:rPr>
              <w:t>roizvođač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bookmarkStart w:id="5" w:name="Tekst10"/>
        <w:tc>
          <w:tcPr>
            <w:tcW w:w="5480" w:type="dxa"/>
            <w:gridSpan w:val="4"/>
            <w:vAlign w:val="center"/>
          </w:tcPr>
          <w:p w14:paraId="1D48D748" w14:textId="77777777" w:rsidR="00EE4552" w:rsidRPr="00513941" w:rsidRDefault="00EE4552" w:rsidP="00F7504E">
            <w:pPr>
              <w:rPr>
                <w:rFonts w:cs="Arial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50"/>
                    <w:format w:val="Veliko slovo na početku rečenice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5"/>
          </w:p>
        </w:tc>
      </w:tr>
      <w:tr w:rsidR="009219E6" w:rsidRPr="001712C9" w14:paraId="3E82C385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1CF95298" w14:textId="77777777" w:rsidR="009219E6" w:rsidRPr="001712C9" w:rsidRDefault="009219E6" w:rsidP="006019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i adresa ovlaštenog zastupnika</w:t>
            </w:r>
          </w:p>
        </w:tc>
        <w:tc>
          <w:tcPr>
            <w:tcW w:w="5480" w:type="dxa"/>
            <w:gridSpan w:val="4"/>
            <w:vAlign w:val="center"/>
          </w:tcPr>
          <w:p w14:paraId="23E25FD2" w14:textId="77777777" w:rsidR="009219E6" w:rsidRPr="00513941" w:rsidRDefault="009219E6" w:rsidP="0060196A">
            <w:pPr>
              <w:rPr>
                <w:rFonts w:cs="Arial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</w:p>
        </w:tc>
      </w:tr>
      <w:tr w:rsidR="009219E6" w:rsidRPr="001712C9" w14:paraId="74628D97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3993A30D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>Vrsta dizala</w:t>
            </w:r>
          </w:p>
        </w:tc>
        <w:bookmarkStart w:id="6" w:name="Tekst4"/>
        <w:tc>
          <w:tcPr>
            <w:tcW w:w="5480" w:type="dxa"/>
            <w:gridSpan w:val="4"/>
            <w:vAlign w:val="center"/>
          </w:tcPr>
          <w:p w14:paraId="6FE30C7A" w14:textId="77777777" w:rsidR="009219E6" w:rsidRPr="00513941" w:rsidRDefault="009219E6" w:rsidP="00F7504E">
            <w:pPr>
              <w:rPr>
                <w:rFonts w:cs="Arial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50"/>
                    <w:format w:val="Veliko slovo na početku rečenice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6"/>
          </w:p>
        </w:tc>
      </w:tr>
      <w:tr w:rsidR="009219E6" w:rsidRPr="001712C9" w14:paraId="0C268DF0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03DEE201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>Tvornički broj</w:t>
            </w:r>
          </w:p>
        </w:tc>
        <w:bookmarkStart w:id="7" w:name="Tekst5"/>
        <w:tc>
          <w:tcPr>
            <w:tcW w:w="5480" w:type="dxa"/>
            <w:gridSpan w:val="4"/>
            <w:vAlign w:val="center"/>
          </w:tcPr>
          <w:p w14:paraId="1890F57D" w14:textId="77777777" w:rsidR="009219E6" w:rsidRPr="00513941" w:rsidRDefault="009219E6" w:rsidP="00F7504E">
            <w:pPr>
              <w:rPr>
                <w:rFonts w:cs="Arial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50"/>
                    <w:format w:val="Veliko slovo na početku rečenice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7"/>
          </w:p>
        </w:tc>
      </w:tr>
      <w:tr w:rsidR="009219E6" w:rsidRPr="001712C9" w14:paraId="20F96458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3E1FD547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>Godina proizvodnje</w:t>
            </w:r>
          </w:p>
        </w:tc>
        <w:bookmarkStart w:id="8" w:name="Tekst6"/>
        <w:tc>
          <w:tcPr>
            <w:tcW w:w="5480" w:type="dxa"/>
            <w:gridSpan w:val="4"/>
            <w:vAlign w:val="center"/>
          </w:tcPr>
          <w:p w14:paraId="6645DB42" w14:textId="77777777" w:rsidR="009219E6" w:rsidRPr="00513941" w:rsidRDefault="009219E6" w:rsidP="00F7504E">
            <w:pPr>
              <w:rPr>
                <w:rFonts w:cs="Arial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8"/>
          </w:p>
        </w:tc>
      </w:tr>
      <w:tr w:rsidR="009219E6" w:rsidRPr="001712C9" w14:paraId="15AC4658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1A8B56FE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>Nazivna nosivost</w:t>
            </w:r>
          </w:p>
        </w:tc>
        <w:bookmarkStart w:id="9" w:name="Tekst7"/>
        <w:tc>
          <w:tcPr>
            <w:tcW w:w="2618" w:type="dxa"/>
            <w:gridSpan w:val="2"/>
            <w:vAlign w:val="center"/>
          </w:tcPr>
          <w:p w14:paraId="6E950BA3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9"/>
            <w:r>
              <w:rPr>
                <w:rFonts w:cs="Arial"/>
                <w:sz w:val="20"/>
                <w:szCs w:val="20"/>
              </w:rPr>
              <w:t xml:space="preserve">   </w:t>
            </w:r>
            <w:r w:rsidRPr="001712C9">
              <w:rPr>
                <w:rFonts w:cs="Arial"/>
                <w:sz w:val="20"/>
                <w:szCs w:val="20"/>
              </w:rPr>
              <w:t>kg</w:t>
            </w:r>
          </w:p>
        </w:tc>
        <w:bookmarkStart w:id="10" w:name="Tekst11"/>
        <w:tc>
          <w:tcPr>
            <w:tcW w:w="2862" w:type="dxa"/>
            <w:gridSpan w:val="2"/>
            <w:vAlign w:val="center"/>
          </w:tcPr>
          <w:p w14:paraId="66EC6359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AC7B36">
              <w:rPr>
                <w:rFonts w:cs="Arial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7B36">
              <w:rPr>
                <w:rFonts w:cs="Arial"/>
              </w:rPr>
              <w:instrText xml:space="preserve"> FORMTEXT </w:instrText>
            </w:r>
            <w:r w:rsidRPr="00AC7B36">
              <w:rPr>
                <w:rFonts w:cs="Arial"/>
              </w:rPr>
            </w:r>
            <w:r w:rsidRPr="00AC7B36">
              <w:rPr>
                <w:rFonts w:cs="Arial"/>
              </w:rPr>
              <w:fldChar w:fldCharType="separate"/>
            </w:r>
            <w:r w:rsidRPr="00AC7B36">
              <w:rPr>
                <w:rFonts w:cs="Arial"/>
                <w:noProof/>
              </w:rPr>
              <w:t> </w:t>
            </w:r>
            <w:r w:rsidRPr="00AC7B36">
              <w:rPr>
                <w:rFonts w:cs="Arial"/>
                <w:noProof/>
              </w:rPr>
              <w:t> </w:t>
            </w:r>
            <w:r w:rsidRPr="00AC7B36">
              <w:rPr>
                <w:rFonts w:cs="Arial"/>
                <w:noProof/>
              </w:rPr>
              <w:t> </w:t>
            </w:r>
            <w:r w:rsidRPr="00AC7B36">
              <w:rPr>
                <w:rFonts w:cs="Arial"/>
                <w:noProof/>
              </w:rPr>
              <w:t> </w:t>
            </w:r>
            <w:r w:rsidRPr="00AC7B36">
              <w:rPr>
                <w:rFonts w:cs="Arial"/>
                <w:noProof/>
              </w:rPr>
              <w:t> </w:t>
            </w:r>
            <w:r w:rsidRPr="00AC7B36">
              <w:rPr>
                <w:rFonts w:cs="Arial"/>
              </w:rPr>
              <w:fldChar w:fldCharType="end"/>
            </w:r>
            <w:bookmarkEnd w:id="10"/>
            <w:r>
              <w:rPr>
                <w:rFonts w:cs="Arial"/>
                <w:sz w:val="20"/>
                <w:szCs w:val="20"/>
              </w:rPr>
              <w:t xml:space="preserve">   </w:t>
            </w:r>
            <w:r w:rsidRPr="001712C9">
              <w:rPr>
                <w:rFonts w:cs="Arial"/>
                <w:sz w:val="20"/>
                <w:szCs w:val="20"/>
              </w:rPr>
              <w:t>osoba</w:t>
            </w:r>
          </w:p>
        </w:tc>
      </w:tr>
      <w:tr w:rsidR="009219E6" w:rsidRPr="001712C9" w14:paraId="766AB3CF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0D135EDC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>Nazivna brzina</w:t>
            </w:r>
          </w:p>
        </w:tc>
        <w:bookmarkStart w:id="11" w:name="Tekst12"/>
        <w:tc>
          <w:tcPr>
            <w:tcW w:w="5480" w:type="dxa"/>
            <w:gridSpan w:val="4"/>
            <w:vAlign w:val="center"/>
          </w:tcPr>
          <w:p w14:paraId="3B2ADCF0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11"/>
            <w:r>
              <w:rPr>
                <w:rFonts w:cs="Arial"/>
                <w:sz w:val="20"/>
                <w:szCs w:val="20"/>
              </w:rPr>
              <w:t xml:space="preserve">   </w:t>
            </w:r>
            <w:r w:rsidRPr="001712C9">
              <w:rPr>
                <w:rFonts w:cs="Arial"/>
                <w:sz w:val="20"/>
                <w:szCs w:val="20"/>
              </w:rPr>
              <w:t>m/s</w:t>
            </w:r>
          </w:p>
        </w:tc>
      </w:tr>
      <w:tr w:rsidR="009219E6" w:rsidRPr="001712C9" w14:paraId="150DBBBF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7680F71E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>Visina dizanja</w:t>
            </w:r>
          </w:p>
        </w:tc>
        <w:bookmarkStart w:id="12" w:name="Tekst13"/>
        <w:tc>
          <w:tcPr>
            <w:tcW w:w="5480" w:type="dxa"/>
            <w:gridSpan w:val="4"/>
            <w:vAlign w:val="center"/>
          </w:tcPr>
          <w:p w14:paraId="4C9541E5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513941">
              <w:rPr>
                <w:rFonts w:cs="Arial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3941">
              <w:rPr>
                <w:rFonts w:cs="Arial"/>
              </w:rPr>
              <w:instrText xml:space="preserve"> FORMTEXT </w:instrText>
            </w:r>
            <w:r w:rsidRPr="00513941">
              <w:rPr>
                <w:rFonts w:cs="Arial"/>
              </w:rPr>
            </w:r>
            <w:r w:rsidRPr="0051394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13941">
              <w:rPr>
                <w:rFonts w:cs="Arial"/>
              </w:rPr>
              <w:fldChar w:fldCharType="end"/>
            </w:r>
            <w:bookmarkEnd w:id="12"/>
            <w:r>
              <w:rPr>
                <w:rFonts w:cs="Arial"/>
                <w:sz w:val="20"/>
                <w:szCs w:val="20"/>
              </w:rPr>
              <w:t xml:space="preserve">   </w:t>
            </w:r>
            <w:r w:rsidRPr="001712C9">
              <w:rPr>
                <w:rFonts w:cs="Arial"/>
                <w:sz w:val="20"/>
                <w:szCs w:val="20"/>
              </w:rPr>
              <w:t>m</w:t>
            </w:r>
          </w:p>
        </w:tc>
      </w:tr>
      <w:tr w:rsidR="009219E6" w:rsidRPr="001712C9" w14:paraId="256D0281" w14:textId="77777777" w:rsidTr="00EE1454">
        <w:trPr>
          <w:trHeight w:hRule="exact" w:val="454"/>
        </w:trPr>
        <w:tc>
          <w:tcPr>
            <w:tcW w:w="3577" w:type="dxa"/>
            <w:gridSpan w:val="2"/>
            <w:vAlign w:val="center"/>
          </w:tcPr>
          <w:p w14:paraId="4AE841CA" w14:textId="77777777" w:rsidR="009219E6" w:rsidRPr="001712C9" w:rsidRDefault="009219E6" w:rsidP="00F7504E">
            <w:pPr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>Broj stanica/ulaza</w:t>
            </w:r>
          </w:p>
        </w:tc>
        <w:bookmarkStart w:id="13" w:name="Tekst14"/>
        <w:tc>
          <w:tcPr>
            <w:tcW w:w="5480" w:type="dxa"/>
            <w:gridSpan w:val="4"/>
            <w:vAlign w:val="center"/>
          </w:tcPr>
          <w:p w14:paraId="4B30AD16" w14:textId="77777777" w:rsidR="009219E6" w:rsidRPr="00513941" w:rsidRDefault="009219E6" w:rsidP="00F7504E">
            <w:r>
              <w:fldChar w:fldCharType="begin">
                <w:ffData>
                  <w:name w:val="Teks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9219E6" w:rsidRPr="001712C9" w14:paraId="15F127C2" w14:textId="77777777" w:rsidTr="00EE1454">
        <w:trPr>
          <w:trHeight w:val="797"/>
        </w:trPr>
        <w:tc>
          <w:tcPr>
            <w:tcW w:w="9057" w:type="dxa"/>
            <w:gridSpan w:val="6"/>
            <w:vAlign w:val="center"/>
          </w:tcPr>
          <w:p w14:paraId="6205DCB6" w14:textId="77777777" w:rsidR="009219E6" w:rsidRPr="001712C9" w:rsidRDefault="009219E6" w:rsidP="0060329A">
            <w:pPr>
              <w:jc w:val="both"/>
              <w:rPr>
                <w:rFonts w:cs="Arial"/>
                <w:sz w:val="20"/>
                <w:szCs w:val="20"/>
              </w:rPr>
            </w:pPr>
            <w:r w:rsidRPr="001712C9">
              <w:rPr>
                <w:rFonts w:cs="Arial"/>
                <w:sz w:val="20"/>
                <w:szCs w:val="20"/>
              </w:rPr>
              <w:t xml:space="preserve">Izjavljujemo da pregled i ispitivanje navedenog dizala nismo i nećemo naručiti kod drugih </w:t>
            </w:r>
            <w:r>
              <w:rPr>
                <w:rFonts w:cs="Arial"/>
                <w:sz w:val="20"/>
                <w:szCs w:val="20"/>
              </w:rPr>
              <w:t xml:space="preserve">prijavljenih tijela </w:t>
            </w:r>
            <w:r w:rsidRPr="001712C9">
              <w:rPr>
                <w:rFonts w:cs="Arial"/>
                <w:sz w:val="20"/>
                <w:szCs w:val="20"/>
              </w:rPr>
              <w:t>niti u slučaju negativnih rezultata pregleda, te da ćemo za navedeno ispitivanje osigurati teret poznate mase.</w:t>
            </w:r>
          </w:p>
        </w:tc>
      </w:tr>
      <w:tr w:rsidR="00405D48" w:rsidRPr="00405D48" w14:paraId="053555AD" w14:textId="77777777" w:rsidTr="00EE1454">
        <w:trPr>
          <w:trHeight w:val="993"/>
        </w:trPr>
        <w:tc>
          <w:tcPr>
            <w:tcW w:w="4598" w:type="dxa"/>
            <w:gridSpan w:val="3"/>
            <w:tcBorders>
              <w:bottom w:val="double" w:sz="4" w:space="0" w:color="auto"/>
            </w:tcBorders>
          </w:tcPr>
          <w:p w14:paraId="482A861F" w14:textId="77777777" w:rsidR="00EE1454" w:rsidRPr="00405D48" w:rsidRDefault="00EE1454" w:rsidP="00972B6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C11A9D" w14:textId="1DC5CBDC" w:rsidR="009219E6" w:rsidRPr="00405D48" w:rsidRDefault="009219E6" w:rsidP="00972B67">
            <w:pPr>
              <w:jc w:val="center"/>
              <w:rPr>
                <w:rFonts w:cs="Arial"/>
                <w:sz w:val="20"/>
                <w:szCs w:val="20"/>
              </w:rPr>
            </w:pPr>
            <w:r w:rsidRPr="00405D48">
              <w:rPr>
                <w:rFonts w:cs="Arial"/>
                <w:sz w:val="20"/>
                <w:szCs w:val="20"/>
              </w:rPr>
              <w:t>Mjesto i datum</w:t>
            </w:r>
            <w:bookmarkStart w:id="14" w:name="Tekst18"/>
          </w:p>
          <w:p w14:paraId="1226C29E" w14:textId="77777777" w:rsidR="009219E6" w:rsidRPr="00405D48" w:rsidRDefault="009219E6" w:rsidP="00972B67">
            <w:pPr>
              <w:jc w:val="center"/>
              <w:rPr>
                <w:rFonts w:cs="Arial"/>
                <w:sz w:val="20"/>
                <w:szCs w:val="20"/>
              </w:rPr>
            </w:pPr>
          </w:p>
          <w:bookmarkEnd w:id="14"/>
          <w:p w14:paraId="7404E91C" w14:textId="77777777" w:rsidR="009219E6" w:rsidRPr="00405D48" w:rsidRDefault="009219E6" w:rsidP="00972B67">
            <w:pPr>
              <w:jc w:val="center"/>
              <w:rPr>
                <w:rFonts w:cs="Arial"/>
                <w:sz w:val="20"/>
                <w:szCs w:val="20"/>
              </w:rPr>
            </w:pPr>
            <w:r w:rsidRPr="00405D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05D48">
              <w:rPr>
                <w:rFonts w:cs="Arial"/>
              </w:rPr>
              <w:instrText xml:space="preserve"> FORMTEXT </w:instrText>
            </w:r>
            <w:r w:rsidRPr="00405D48">
              <w:rPr>
                <w:rFonts w:cs="Arial"/>
              </w:rPr>
            </w:r>
            <w:r w:rsidRPr="00405D48">
              <w:rPr>
                <w:rFonts w:cs="Arial"/>
              </w:rPr>
              <w:fldChar w:fldCharType="separate"/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fldChar w:fldCharType="end"/>
            </w:r>
          </w:p>
        </w:tc>
        <w:tc>
          <w:tcPr>
            <w:tcW w:w="4459" w:type="dxa"/>
            <w:gridSpan w:val="3"/>
            <w:tcBorders>
              <w:bottom w:val="double" w:sz="4" w:space="0" w:color="auto"/>
            </w:tcBorders>
            <w:vAlign w:val="center"/>
          </w:tcPr>
          <w:p w14:paraId="7B6FBC79" w14:textId="77777777" w:rsidR="009219E6" w:rsidRPr="00405D48" w:rsidRDefault="009219E6" w:rsidP="00F7504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9E5DFB" w14:textId="77777777" w:rsidR="009219E6" w:rsidRPr="00405D48" w:rsidRDefault="009219E6" w:rsidP="00972B67">
            <w:pPr>
              <w:jc w:val="center"/>
              <w:rPr>
                <w:rFonts w:cs="Arial"/>
              </w:rPr>
            </w:pPr>
            <w:bookmarkStart w:id="15" w:name="Tekst17"/>
            <w:bookmarkEnd w:id="15"/>
            <w:r w:rsidRPr="00405D48">
              <w:rPr>
                <w:rFonts w:cs="Arial"/>
                <w:sz w:val="20"/>
                <w:szCs w:val="20"/>
              </w:rPr>
              <w:t>Odgovorna osoba</w:t>
            </w:r>
          </w:p>
          <w:p w14:paraId="3E880893" w14:textId="77777777" w:rsidR="009219E6" w:rsidRPr="00405D48" w:rsidRDefault="009219E6" w:rsidP="00972B67">
            <w:pPr>
              <w:jc w:val="center"/>
              <w:rPr>
                <w:rFonts w:cs="Arial"/>
              </w:rPr>
            </w:pPr>
          </w:p>
          <w:p w14:paraId="03BDD78F" w14:textId="77777777" w:rsidR="009219E6" w:rsidRPr="00405D48" w:rsidRDefault="009219E6" w:rsidP="00972B67">
            <w:pPr>
              <w:jc w:val="center"/>
              <w:rPr>
                <w:rFonts w:cs="Arial"/>
                <w:sz w:val="20"/>
                <w:szCs w:val="20"/>
              </w:rPr>
            </w:pPr>
            <w:r w:rsidRPr="00405D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05D48">
              <w:rPr>
                <w:rFonts w:cs="Arial"/>
              </w:rPr>
              <w:instrText xml:space="preserve"> FORMTEXT </w:instrText>
            </w:r>
            <w:r w:rsidRPr="00405D48">
              <w:rPr>
                <w:rFonts w:cs="Arial"/>
              </w:rPr>
            </w:r>
            <w:r w:rsidRPr="00405D48">
              <w:rPr>
                <w:rFonts w:cs="Arial"/>
              </w:rPr>
              <w:fldChar w:fldCharType="separate"/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t> </w:t>
            </w:r>
            <w:r w:rsidRPr="00405D48">
              <w:rPr>
                <w:rFonts w:cs="Arial"/>
              </w:rPr>
              <w:fldChar w:fldCharType="end"/>
            </w:r>
          </w:p>
          <w:p w14:paraId="2503287F" w14:textId="77777777" w:rsidR="009219E6" w:rsidRPr="00405D48" w:rsidRDefault="009219E6" w:rsidP="00F7504E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</w:tbl>
    <w:p w14:paraId="6A24708A" w14:textId="28D6F4F6" w:rsidR="00DB2174" w:rsidRPr="00405D48" w:rsidRDefault="00DB2174" w:rsidP="0078567A">
      <w:pPr>
        <w:rPr>
          <w:b/>
          <w:caps/>
          <w:sz w:val="4"/>
          <w:szCs w:val="4"/>
        </w:rPr>
      </w:pPr>
    </w:p>
    <w:p w14:paraId="59803930" w14:textId="271ECCA4" w:rsidR="00EE1454" w:rsidRPr="00405D48" w:rsidRDefault="00EE1454" w:rsidP="0078567A">
      <w:pPr>
        <w:rPr>
          <w:b/>
          <w:caps/>
          <w:sz w:val="8"/>
          <w:szCs w:val="8"/>
        </w:rPr>
      </w:pPr>
    </w:p>
    <w:p w14:paraId="0568339F" w14:textId="7EC45740" w:rsidR="00EE1454" w:rsidRPr="00405D48" w:rsidRDefault="00EE1454" w:rsidP="00EE1454">
      <w:pPr>
        <w:pBdr>
          <w:top w:val="single" w:sz="6" w:space="1" w:color="auto"/>
          <w:bottom w:val="single" w:sz="6" w:space="1" w:color="auto"/>
        </w:pBdr>
        <w:shd w:val="clear" w:color="auto" w:fill="F2F2F2" w:themeFill="background1" w:themeFillShade="F2"/>
        <w:jc w:val="center"/>
        <w:rPr>
          <w:b/>
          <w:caps/>
          <w:sz w:val="20"/>
          <w:szCs w:val="20"/>
        </w:rPr>
      </w:pPr>
      <w:r w:rsidRPr="00405D48">
        <w:rPr>
          <w:b/>
          <w:caps/>
          <w:sz w:val="20"/>
          <w:szCs w:val="20"/>
        </w:rPr>
        <w:t>ISPUNJAVA ZAVOD</w:t>
      </w:r>
    </w:p>
    <w:p w14:paraId="0FB37A61" w14:textId="00612DF0" w:rsidR="00EE1454" w:rsidRPr="00405D48" w:rsidRDefault="00EE1454" w:rsidP="00EE1454">
      <w:pPr>
        <w:jc w:val="center"/>
        <w:rPr>
          <w:b/>
          <w:caps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05D48" w:rsidRPr="00405D48" w14:paraId="1EFC1A62" w14:textId="77777777" w:rsidTr="00C45B4E">
        <w:trPr>
          <w:trHeight w:val="369"/>
        </w:trPr>
        <w:tc>
          <w:tcPr>
            <w:tcW w:w="3539" w:type="dxa"/>
            <w:vAlign w:val="center"/>
          </w:tcPr>
          <w:p w14:paraId="26A16514" w14:textId="519FFBEC" w:rsidR="0047620E" w:rsidRPr="00405D48" w:rsidRDefault="0047620E" w:rsidP="00EE1454">
            <w:pPr>
              <w:rPr>
                <w:bCs/>
                <w:sz w:val="20"/>
                <w:szCs w:val="20"/>
              </w:rPr>
            </w:pPr>
            <w:r w:rsidRPr="00405D48">
              <w:rPr>
                <w:bCs/>
                <w:sz w:val="20"/>
                <w:szCs w:val="20"/>
              </w:rPr>
              <w:t xml:space="preserve">Preispitivanje </w:t>
            </w:r>
            <w:r w:rsidR="00833064" w:rsidRPr="00405D48">
              <w:rPr>
                <w:bCs/>
                <w:sz w:val="20"/>
                <w:szCs w:val="20"/>
              </w:rPr>
              <w:t>zahtjeva</w:t>
            </w:r>
          </w:p>
        </w:tc>
        <w:tc>
          <w:tcPr>
            <w:tcW w:w="5523" w:type="dxa"/>
            <w:vAlign w:val="center"/>
          </w:tcPr>
          <w:p w14:paraId="18AF7A86" w14:textId="77777777" w:rsidR="0047620E" w:rsidRPr="00405D48" w:rsidRDefault="0047620E" w:rsidP="00EE1454">
            <w:pPr>
              <w:rPr>
                <w:bCs/>
                <w:caps/>
                <w:sz w:val="20"/>
                <w:szCs w:val="20"/>
              </w:rPr>
            </w:pPr>
          </w:p>
        </w:tc>
      </w:tr>
      <w:tr w:rsidR="00405D48" w:rsidRPr="00405D48" w14:paraId="5E782392" w14:textId="77777777" w:rsidTr="00C45B4E">
        <w:trPr>
          <w:trHeight w:val="369"/>
        </w:trPr>
        <w:tc>
          <w:tcPr>
            <w:tcW w:w="3539" w:type="dxa"/>
            <w:vAlign w:val="center"/>
          </w:tcPr>
          <w:p w14:paraId="2B34F015" w14:textId="4C1F5CB1" w:rsidR="00EE1454" w:rsidRPr="00405D48" w:rsidRDefault="0047620E" w:rsidP="00EE1454">
            <w:pPr>
              <w:rPr>
                <w:bCs/>
                <w:caps/>
                <w:sz w:val="20"/>
                <w:szCs w:val="20"/>
              </w:rPr>
            </w:pPr>
            <w:r w:rsidRPr="00405D48">
              <w:rPr>
                <w:bCs/>
                <w:sz w:val="20"/>
                <w:szCs w:val="20"/>
              </w:rPr>
              <w:t>Ovlaštena osoba</w:t>
            </w:r>
            <w:r w:rsidR="001B76A4" w:rsidRPr="00405D48">
              <w:rPr>
                <w:bCs/>
                <w:sz w:val="20"/>
                <w:szCs w:val="20"/>
              </w:rPr>
              <w:t xml:space="preserve"> / potpis</w:t>
            </w:r>
          </w:p>
        </w:tc>
        <w:tc>
          <w:tcPr>
            <w:tcW w:w="5523" w:type="dxa"/>
            <w:vAlign w:val="center"/>
          </w:tcPr>
          <w:p w14:paraId="28EB1B04" w14:textId="77777777" w:rsidR="00EE1454" w:rsidRPr="00405D48" w:rsidRDefault="00EE1454" w:rsidP="00EE1454">
            <w:pPr>
              <w:rPr>
                <w:bCs/>
                <w:caps/>
                <w:sz w:val="20"/>
                <w:szCs w:val="20"/>
              </w:rPr>
            </w:pPr>
          </w:p>
        </w:tc>
      </w:tr>
      <w:tr w:rsidR="00EE1454" w:rsidRPr="00EE1454" w14:paraId="01E9ABEF" w14:textId="77777777" w:rsidTr="00C45B4E">
        <w:trPr>
          <w:trHeight w:val="369"/>
        </w:trPr>
        <w:tc>
          <w:tcPr>
            <w:tcW w:w="3539" w:type="dxa"/>
            <w:vAlign w:val="center"/>
          </w:tcPr>
          <w:p w14:paraId="41F97DF1" w14:textId="2341FBE0" w:rsidR="00EE1454" w:rsidRPr="00EE1454" w:rsidRDefault="00EE1454" w:rsidP="00EE1454">
            <w:pPr>
              <w:rPr>
                <w:bCs/>
                <w:cap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>atum</w:t>
            </w:r>
          </w:p>
        </w:tc>
        <w:tc>
          <w:tcPr>
            <w:tcW w:w="5523" w:type="dxa"/>
            <w:vAlign w:val="center"/>
          </w:tcPr>
          <w:p w14:paraId="1B616197" w14:textId="77777777" w:rsidR="00EE1454" w:rsidRPr="00EE1454" w:rsidRDefault="00EE1454" w:rsidP="00EE1454">
            <w:pPr>
              <w:rPr>
                <w:bCs/>
                <w:caps/>
                <w:sz w:val="20"/>
                <w:szCs w:val="20"/>
              </w:rPr>
            </w:pPr>
          </w:p>
        </w:tc>
      </w:tr>
      <w:tr w:rsidR="0047620E" w:rsidRPr="00EE1454" w14:paraId="1C762D67" w14:textId="77777777" w:rsidTr="00CA2B01">
        <w:trPr>
          <w:trHeight w:val="369"/>
        </w:trPr>
        <w:tc>
          <w:tcPr>
            <w:tcW w:w="3539" w:type="dxa"/>
            <w:vAlign w:val="center"/>
          </w:tcPr>
          <w:p w14:paraId="1B88E738" w14:textId="77777777" w:rsidR="0047620E" w:rsidRPr="00E54144" w:rsidRDefault="0047620E" w:rsidP="00CA2B01">
            <w:pPr>
              <w:rPr>
                <w:bCs/>
                <w:caps/>
                <w:sz w:val="20"/>
                <w:szCs w:val="20"/>
              </w:rPr>
            </w:pPr>
            <w:r w:rsidRPr="00E54144">
              <w:rPr>
                <w:bCs/>
                <w:sz w:val="20"/>
                <w:szCs w:val="20"/>
              </w:rPr>
              <w:t>Radni nalog br.</w:t>
            </w:r>
          </w:p>
        </w:tc>
        <w:tc>
          <w:tcPr>
            <w:tcW w:w="5523" w:type="dxa"/>
            <w:vAlign w:val="center"/>
          </w:tcPr>
          <w:p w14:paraId="6E1AFD59" w14:textId="77777777" w:rsidR="0047620E" w:rsidRPr="00EE1454" w:rsidRDefault="0047620E" w:rsidP="00CA2B01">
            <w:pPr>
              <w:rPr>
                <w:bCs/>
                <w:caps/>
                <w:sz w:val="20"/>
                <w:szCs w:val="20"/>
              </w:rPr>
            </w:pPr>
          </w:p>
        </w:tc>
      </w:tr>
      <w:tr w:rsidR="00C45B4E" w:rsidRPr="00EE1454" w14:paraId="183CBB53" w14:textId="77777777" w:rsidTr="00C45B4E">
        <w:trPr>
          <w:trHeight w:val="369"/>
        </w:trPr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3BDA48AD" w14:textId="1554B7E2" w:rsidR="00C45B4E" w:rsidRDefault="0047620E" w:rsidP="00EE1454">
            <w:pPr>
              <w:rPr>
                <w:bCs/>
                <w:cap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nspektor</w:t>
            </w:r>
          </w:p>
        </w:tc>
        <w:tc>
          <w:tcPr>
            <w:tcW w:w="5523" w:type="dxa"/>
            <w:tcBorders>
              <w:top w:val="double" w:sz="4" w:space="0" w:color="auto"/>
            </w:tcBorders>
            <w:vAlign w:val="center"/>
          </w:tcPr>
          <w:p w14:paraId="4022F5CE" w14:textId="245D646C" w:rsidR="00C45B4E" w:rsidRPr="00EE1454" w:rsidRDefault="00C45B4E" w:rsidP="00EE1454">
            <w:pPr>
              <w:rPr>
                <w:bCs/>
                <w:caps/>
                <w:sz w:val="20"/>
                <w:szCs w:val="20"/>
              </w:rPr>
            </w:pPr>
          </w:p>
        </w:tc>
      </w:tr>
      <w:tr w:rsidR="00C45B4E" w:rsidRPr="00EE1454" w14:paraId="61750B4B" w14:textId="77777777" w:rsidTr="00917DA3">
        <w:trPr>
          <w:trHeight w:val="369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70288CCC" w14:textId="624F0F5D" w:rsidR="00C45B4E" w:rsidRDefault="001B76A4" w:rsidP="00C45B4E">
            <w:pPr>
              <w:rPr>
                <w:bCs/>
                <w:cap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dgovorna osoba / potpis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5EAE580E" w14:textId="77777777" w:rsidR="00C45B4E" w:rsidRPr="00EE1454" w:rsidRDefault="00C45B4E" w:rsidP="00C45B4E">
            <w:pPr>
              <w:rPr>
                <w:bCs/>
                <w:caps/>
                <w:sz w:val="20"/>
                <w:szCs w:val="20"/>
              </w:rPr>
            </w:pPr>
          </w:p>
        </w:tc>
      </w:tr>
      <w:tr w:rsidR="00C45B4E" w:rsidRPr="00EE1454" w14:paraId="787F2B48" w14:textId="77777777" w:rsidTr="00C45B4E">
        <w:trPr>
          <w:trHeight w:val="369"/>
        </w:trPr>
        <w:tc>
          <w:tcPr>
            <w:tcW w:w="3539" w:type="dxa"/>
            <w:vAlign w:val="center"/>
          </w:tcPr>
          <w:p w14:paraId="0CE5EF2A" w14:textId="118962E5" w:rsidR="00C45B4E" w:rsidRDefault="00C45B4E" w:rsidP="00C45B4E">
            <w:pPr>
              <w:rPr>
                <w:bCs/>
                <w:cap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>atum</w:t>
            </w:r>
          </w:p>
        </w:tc>
        <w:tc>
          <w:tcPr>
            <w:tcW w:w="5523" w:type="dxa"/>
            <w:vAlign w:val="center"/>
          </w:tcPr>
          <w:p w14:paraId="6C14E417" w14:textId="77777777" w:rsidR="00C45B4E" w:rsidRPr="00EE1454" w:rsidRDefault="00C45B4E" w:rsidP="00C45B4E">
            <w:pPr>
              <w:rPr>
                <w:bCs/>
                <w:caps/>
                <w:sz w:val="20"/>
                <w:szCs w:val="20"/>
              </w:rPr>
            </w:pPr>
          </w:p>
        </w:tc>
      </w:tr>
    </w:tbl>
    <w:p w14:paraId="2B2C05F3" w14:textId="77777777" w:rsidR="00EE1454" w:rsidRPr="00C45B4E" w:rsidRDefault="00EE1454" w:rsidP="00C45B4E">
      <w:pPr>
        <w:rPr>
          <w:bCs/>
          <w:caps/>
          <w:sz w:val="4"/>
          <w:szCs w:val="4"/>
        </w:rPr>
      </w:pPr>
    </w:p>
    <w:sectPr w:rsidR="00EE1454" w:rsidRPr="00C45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5EC46" w14:textId="77777777" w:rsidR="007D7FA3" w:rsidRDefault="007D7FA3">
      <w:r>
        <w:separator/>
      </w:r>
    </w:p>
  </w:endnote>
  <w:endnote w:type="continuationSeparator" w:id="0">
    <w:p w14:paraId="0946735D" w14:textId="77777777" w:rsidR="007D7FA3" w:rsidRDefault="007D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4"/>
      <w:gridCol w:w="2267"/>
      <w:gridCol w:w="2268"/>
      <w:gridCol w:w="2263"/>
    </w:tblGrid>
    <w:tr w:rsidR="0078567A" w:rsidRPr="00E84149" w14:paraId="586E5B80" w14:textId="77777777" w:rsidTr="00E84149">
      <w:tc>
        <w:tcPr>
          <w:tcW w:w="2322" w:type="dxa"/>
        </w:tcPr>
        <w:p w14:paraId="3144AC3F" w14:textId="4F81A7CC" w:rsidR="0078567A" w:rsidRPr="00E84149" w:rsidRDefault="0080505D">
          <w:pPr>
            <w:pStyle w:val="Podnoje"/>
            <w:rPr>
              <w:sz w:val="20"/>
              <w:szCs w:val="20"/>
            </w:rPr>
          </w:pPr>
          <w:r>
            <w:rPr>
              <w:sz w:val="20"/>
              <w:szCs w:val="20"/>
            </w:rPr>
            <w:t>Izdanje: 0</w:t>
          </w:r>
          <w:r w:rsidR="00DE6782">
            <w:rPr>
              <w:sz w:val="20"/>
              <w:szCs w:val="20"/>
            </w:rPr>
            <w:t>3</w:t>
          </w:r>
        </w:p>
      </w:tc>
      <w:tc>
        <w:tcPr>
          <w:tcW w:w="2322" w:type="dxa"/>
        </w:tcPr>
        <w:p w14:paraId="3290CBF9" w14:textId="29214343" w:rsidR="0078567A" w:rsidRPr="00E84149" w:rsidRDefault="000877B0">
          <w:pPr>
            <w:pStyle w:val="Podnoje"/>
            <w:rPr>
              <w:sz w:val="20"/>
              <w:szCs w:val="20"/>
            </w:rPr>
          </w:pPr>
          <w:r>
            <w:rPr>
              <w:sz w:val="20"/>
              <w:szCs w:val="20"/>
            </w:rPr>
            <w:t>Revizija: 0</w:t>
          </w:r>
          <w:r w:rsidR="00DE6782">
            <w:rPr>
              <w:sz w:val="20"/>
              <w:szCs w:val="20"/>
            </w:rPr>
            <w:t>0</w:t>
          </w:r>
        </w:p>
      </w:tc>
      <w:tc>
        <w:tcPr>
          <w:tcW w:w="2322" w:type="dxa"/>
        </w:tcPr>
        <w:p w14:paraId="77EDD630" w14:textId="77777777" w:rsidR="0078567A" w:rsidRPr="00E84149" w:rsidRDefault="0078567A">
          <w:pPr>
            <w:pStyle w:val="Podnoje"/>
            <w:rPr>
              <w:sz w:val="20"/>
              <w:szCs w:val="20"/>
            </w:rPr>
          </w:pPr>
          <w:r w:rsidRPr="00E84149">
            <w:rPr>
              <w:sz w:val="20"/>
              <w:szCs w:val="20"/>
            </w:rPr>
            <w:t>Odobrio:</w:t>
          </w:r>
        </w:p>
      </w:tc>
      <w:tc>
        <w:tcPr>
          <w:tcW w:w="2322" w:type="dxa"/>
        </w:tcPr>
        <w:p w14:paraId="7A3EDB42" w14:textId="5A513662" w:rsidR="0078567A" w:rsidRPr="00E84149" w:rsidRDefault="0080505D">
          <w:pPr>
            <w:pStyle w:val="Podnoje"/>
            <w:rPr>
              <w:sz w:val="20"/>
              <w:szCs w:val="20"/>
            </w:rPr>
          </w:pPr>
          <w:r>
            <w:rPr>
              <w:sz w:val="20"/>
              <w:szCs w:val="20"/>
            </w:rPr>
            <w:t>Datum: 2</w:t>
          </w:r>
          <w:r w:rsidR="00056350">
            <w:rPr>
              <w:sz w:val="20"/>
              <w:szCs w:val="20"/>
            </w:rPr>
            <w:t>023-02-01</w:t>
          </w:r>
        </w:p>
      </w:tc>
    </w:tr>
  </w:tbl>
  <w:p w14:paraId="1CB92654" w14:textId="77777777" w:rsidR="0078567A" w:rsidRDefault="007856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CBDC" w14:textId="77777777" w:rsidR="007D7FA3" w:rsidRDefault="007D7FA3">
      <w:r>
        <w:separator/>
      </w:r>
    </w:p>
  </w:footnote>
  <w:footnote w:type="continuationSeparator" w:id="0">
    <w:p w14:paraId="43E85768" w14:textId="77777777" w:rsidR="007D7FA3" w:rsidRDefault="007D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39"/>
      <w:gridCol w:w="3579"/>
      <w:gridCol w:w="1944"/>
    </w:tblGrid>
    <w:tr w:rsidR="0078567A" w:rsidRPr="00E84149" w14:paraId="5A26C885" w14:textId="77777777" w:rsidTr="0060329A">
      <w:tc>
        <w:tcPr>
          <w:tcW w:w="3539" w:type="dxa"/>
        </w:tcPr>
        <w:p w14:paraId="5638D7B6" w14:textId="77777777" w:rsidR="0078567A" w:rsidRPr="00E84149" w:rsidRDefault="0078567A">
          <w:pPr>
            <w:pStyle w:val="Zaglavlje"/>
            <w:rPr>
              <w:sz w:val="20"/>
              <w:szCs w:val="20"/>
            </w:rPr>
          </w:pPr>
          <w:r w:rsidRPr="00E84149">
            <w:rPr>
              <w:sz w:val="20"/>
              <w:szCs w:val="20"/>
            </w:rPr>
            <w:t>Zavod za integralnu kontrolu, Zagreb</w:t>
          </w:r>
        </w:p>
      </w:tc>
      <w:tc>
        <w:tcPr>
          <w:tcW w:w="3579" w:type="dxa"/>
        </w:tcPr>
        <w:p w14:paraId="5DB83D81" w14:textId="2E85A8DE" w:rsidR="0078567A" w:rsidRPr="00E84149" w:rsidRDefault="008F0644" w:rsidP="00E84149">
          <w:pPr>
            <w:pStyle w:val="Zaglavlje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Zapis</w:t>
          </w:r>
        </w:p>
      </w:tc>
      <w:tc>
        <w:tcPr>
          <w:tcW w:w="1944" w:type="dxa"/>
        </w:tcPr>
        <w:p w14:paraId="001C5648" w14:textId="77777777" w:rsidR="0078567A" w:rsidRPr="00E84149" w:rsidRDefault="0078567A" w:rsidP="00E84149">
          <w:pPr>
            <w:pStyle w:val="Zaglavlje"/>
            <w:jc w:val="right"/>
            <w:rPr>
              <w:sz w:val="20"/>
              <w:szCs w:val="20"/>
            </w:rPr>
          </w:pPr>
          <w:r w:rsidRPr="00E84149">
            <w:rPr>
              <w:sz w:val="20"/>
              <w:szCs w:val="20"/>
            </w:rPr>
            <w:t xml:space="preserve">Stranica </w:t>
          </w:r>
          <w:r w:rsidRPr="00E84149">
            <w:rPr>
              <w:rStyle w:val="Brojstranice"/>
              <w:sz w:val="20"/>
              <w:szCs w:val="20"/>
            </w:rPr>
            <w:fldChar w:fldCharType="begin"/>
          </w:r>
          <w:r w:rsidRPr="00E84149">
            <w:rPr>
              <w:rStyle w:val="Brojstranice"/>
              <w:sz w:val="20"/>
              <w:szCs w:val="20"/>
            </w:rPr>
            <w:instrText xml:space="preserve"> PAGE </w:instrText>
          </w:r>
          <w:r w:rsidRPr="00E84149">
            <w:rPr>
              <w:rStyle w:val="Brojstranice"/>
              <w:sz w:val="20"/>
              <w:szCs w:val="20"/>
            </w:rPr>
            <w:fldChar w:fldCharType="separate"/>
          </w:r>
          <w:r w:rsidR="006D5A6C">
            <w:rPr>
              <w:rStyle w:val="Brojstranice"/>
              <w:noProof/>
              <w:sz w:val="20"/>
              <w:szCs w:val="20"/>
            </w:rPr>
            <w:t>1</w:t>
          </w:r>
          <w:r w:rsidRPr="00E84149">
            <w:rPr>
              <w:rStyle w:val="Brojstranice"/>
              <w:sz w:val="20"/>
              <w:szCs w:val="20"/>
            </w:rPr>
            <w:fldChar w:fldCharType="end"/>
          </w:r>
          <w:r w:rsidRPr="00E84149">
            <w:rPr>
              <w:rStyle w:val="Brojstranice"/>
              <w:sz w:val="20"/>
              <w:szCs w:val="20"/>
            </w:rPr>
            <w:t xml:space="preserve"> od </w:t>
          </w:r>
          <w:r w:rsidRPr="00E84149">
            <w:rPr>
              <w:rStyle w:val="Brojstranice"/>
              <w:sz w:val="20"/>
              <w:szCs w:val="20"/>
            </w:rPr>
            <w:fldChar w:fldCharType="begin"/>
          </w:r>
          <w:r w:rsidRPr="00E84149">
            <w:rPr>
              <w:rStyle w:val="Brojstranice"/>
              <w:sz w:val="20"/>
              <w:szCs w:val="20"/>
            </w:rPr>
            <w:instrText xml:space="preserve"> NUMPAGES </w:instrText>
          </w:r>
          <w:r w:rsidRPr="00E84149">
            <w:rPr>
              <w:rStyle w:val="Brojstranice"/>
              <w:sz w:val="20"/>
              <w:szCs w:val="20"/>
            </w:rPr>
            <w:fldChar w:fldCharType="separate"/>
          </w:r>
          <w:r w:rsidR="006D5A6C">
            <w:rPr>
              <w:rStyle w:val="Brojstranice"/>
              <w:noProof/>
              <w:sz w:val="20"/>
              <w:szCs w:val="20"/>
            </w:rPr>
            <w:t>1</w:t>
          </w:r>
          <w:r w:rsidRPr="00E84149">
            <w:rPr>
              <w:rStyle w:val="Brojstranice"/>
              <w:sz w:val="20"/>
              <w:szCs w:val="20"/>
            </w:rPr>
            <w:fldChar w:fldCharType="end"/>
          </w:r>
        </w:p>
      </w:tc>
    </w:tr>
    <w:tr w:rsidR="0078567A" w:rsidRPr="00E84149" w14:paraId="6D91CA6E" w14:textId="77777777" w:rsidTr="0060329A">
      <w:tc>
        <w:tcPr>
          <w:tcW w:w="3539" w:type="dxa"/>
        </w:tcPr>
        <w:p w14:paraId="1CE77149" w14:textId="77777777" w:rsidR="0078567A" w:rsidRPr="00E84149" w:rsidRDefault="003F5922">
          <w:pPr>
            <w:pStyle w:val="Zaglavlje"/>
            <w:rPr>
              <w:sz w:val="20"/>
              <w:szCs w:val="20"/>
            </w:rPr>
          </w:pPr>
          <w:r w:rsidRPr="00E84149">
            <w:rPr>
              <w:sz w:val="20"/>
              <w:szCs w:val="20"/>
            </w:rPr>
            <w:t>File: ZP-069</w:t>
          </w:r>
        </w:p>
      </w:tc>
      <w:tc>
        <w:tcPr>
          <w:tcW w:w="3579" w:type="dxa"/>
        </w:tcPr>
        <w:p w14:paraId="75F1ACA5" w14:textId="77777777" w:rsidR="0078567A" w:rsidRPr="00E84149" w:rsidRDefault="0078567A">
          <w:pPr>
            <w:pStyle w:val="Zaglavlje"/>
            <w:rPr>
              <w:sz w:val="20"/>
              <w:szCs w:val="20"/>
            </w:rPr>
          </w:pPr>
        </w:p>
      </w:tc>
      <w:tc>
        <w:tcPr>
          <w:tcW w:w="1944" w:type="dxa"/>
        </w:tcPr>
        <w:p w14:paraId="53793FCF" w14:textId="77777777" w:rsidR="0078567A" w:rsidRPr="00E84149" w:rsidRDefault="0078567A">
          <w:pPr>
            <w:pStyle w:val="Zaglavlje"/>
            <w:rPr>
              <w:sz w:val="20"/>
              <w:szCs w:val="20"/>
            </w:rPr>
          </w:pPr>
        </w:p>
      </w:tc>
    </w:tr>
  </w:tbl>
  <w:p w14:paraId="0D0FBCD3" w14:textId="77777777" w:rsidR="0078567A" w:rsidRDefault="007856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61611"/>
    <w:multiLevelType w:val="multilevel"/>
    <w:tmpl w:val="645E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8C56689"/>
    <w:multiLevelType w:val="hybridMultilevel"/>
    <w:tmpl w:val="4B485F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893103">
    <w:abstractNumId w:val="0"/>
  </w:num>
  <w:num w:numId="2" w16cid:durableId="51623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52"/>
    <w:rsid w:val="00004EC5"/>
    <w:rsid w:val="00053D41"/>
    <w:rsid w:val="00056350"/>
    <w:rsid w:val="000877B0"/>
    <w:rsid w:val="000A7C06"/>
    <w:rsid w:val="000D363C"/>
    <w:rsid w:val="001218CF"/>
    <w:rsid w:val="001A7A65"/>
    <w:rsid w:val="001A7ED4"/>
    <w:rsid w:val="001B06B1"/>
    <w:rsid w:val="001B76A4"/>
    <w:rsid w:val="001D5EDF"/>
    <w:rsid w:val="0032430E"/>
    <w:rsid w:val="00325E4D"/>
    <w:rsid w:val="003675A3"/>
    <w:rsid w:val="00371436"/>
    <w:rsid w:val="003F5922"/>
    <w:rsid w:val="00405D48"/>
    <w:rsid w:val="00420A98"/>
    <w:rsid w:val="00454B71"/>
    <w:rsid w:val="0047620E"/>
    <w:rsid w:val="00506B95"/>
    <w:rsid w:val="0056127C"/>
    <w:rsid w:val="005F05E8"/>
    <w:rsid w:val="0060196A"/>
    <w:rsid w:val="0060329A"/>
    <w:rsid w:val="006107BA"/>
    <w:rsid w:val="00622F97"/>
    <w:rsid w:val="00625FA0"/>
    <w:rsid w:val="006D5A6C"/>
    <w:rsid w:val="00713815"/>
    <w:rsid w:val="00772DA0"/>
    <w:rsid w:val="0078567A"/>
    <w:rsid w:val="007A26EA"/>
    <w:rsid w:val="007C473F"/>
    <w:rsid w:val="007D7FA3"/>
    <w:rsid w:val="0080505D"/>
    <w:rsid w:val="00833064"/>
    <w:rsid w:val="008E6544"/>
    <w:rsid w:val="008F0644"/>
    <w:rsid w:val="008F1CC1"/>
    <w:rsid w:val="00917DA3"/>
    <w:rsid w:val="009219E6"/>
    <w:rsid w:val="00972B67"/>
    <w:rsid w:val="00980E0D"/>
    <w:rsid w:val="00994016"/>
    <w:rsid w:val="009F2B29"/>
    <w:rsid w:val="00A62BB7"/>
    <w:rsid w:val="00A83738"/>
    <w:rsid w:val="00AA55AF"/>
    <w:rsid w:val="00B03052"/>
    <w:rsid w:val="00B53BA4"/>
    <w:rsid w:val="00B6677B"/>
    <w:rsid w:val="00BD6407"/>
    <w:rsid w:val="00C250DE"/>
    <w:rsid w:val="00C45B4E"/>
    <w:rsid w:val="00C96D08"/>
    <w:rsid w:val="00CB0161"/>
    <w:rsid w:val="00CB5D94"/>
    <w:rsid w:val="00D113F1"/>
    <w:rsid w:val="00D92D74"/>
    <w:rsid w:val="00DB2174"/>
    <w:rsid w:val="00DB35B4"/>
    <w:rsid w:val="00DE6782"/>
    <w:rsid w:val="00E54144"/>
    <w:rsid w:val="00E84149"/>
    <w:rsid w:val="00EB2CA7"/>
    <w:rsid w:val="00EE1454"/>
    <w:rsid w:val="00EE4552"/>
    <w:rsid w:val="00EF00D6"/>
    <w:rsid w:val="00F463BF"/>
    <w:rsid w:val="00F476FA"/>
    <w:rsid w:val="00F7504E"/>
    <w:rsid w:val="00F95E4F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8335A3"/>
  <w15:chartTrackingRefBased/>
  <w15:docId w15:val="{2890205B-B0AB-4DEF-B399-86957A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Naslov8">
    <w:name w:val="heading 8"/>
    <w:basedOn w:val="Normal"/>
    <w:next w:val="Normal"/>
    <w:qFormat/>
    <w:rsid w:val="00772DA0"/>
    <w:pPr>
      <w:keepNext/>
      <w:jc w:val="center"/>
      <w:outlineLvl w:val="7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53BA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53BA4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B5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B53BA4"/>
  </w:style>
  <w:style w:type="paragraph" w:styleId="Uvuenotijeloteksta">
    <w:name w:val="Body Text Indent"/>
    <w:basedOn w:val="Normal"/>
    <w:rsid w:val="00772DA0"/>
    <w:pPr>
      <w:ind w:left="720" w:hanging="720"/>
      <w:jc w:val="both"/>
    </w:pPr>
    <w:rPr>
      <w:szCs w:val="20"/>
    </w:rPr>
  </w:style>
  <w:style w:type="paragraph" w:styleId="Tijeloteksta-uvlaka2">
    <w:name w:val="Body Text Indent 2"/>
    <w:aliases w:val="  uvlaka 2"/>
    <w:basedOn w:val="Normal"/>
    <w:rsid w:val="00772DA0"/>
    <w:pPr>
      <w:ind w:left="720" w:hanging="720"/>
    </w:pPr>
    <w:rPr>
      <w:szCs w:val="20"/>
    </w:rPr>
  </w:style>
  <w:style w:type="paragraph" w:styleId="Tekstbalonia">
    <w:name w:val="Balloon Text"/>
    <w:basedOn w:val="Normal"/>
    <w:semiHidden/>
    <w:rsid w:val="00CB0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Application%20Data\Microsoft\Templates\kr&#382;an-port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kržan-port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PO-003:</vt:lpstr>
      <vt:lpstr>PO-003: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PO-003:</dc:title>
  <dc:subject/>
  <dc:creator>Korisnik</dc:creator>
  <cp:keywords/>
  <dc:description/>
  <cp:lastModifiedBy>Vinko Vukadinovic</cp:lastModifiedBy>
  <cp:revision>12</cp:revision>
  <cp:lastPrinted>2016-01-27T14:15:00Z</cp:lastPrinted>
  <dcterms:created xsi:type="dcterms:W3CDTF">2023-02-06T21:12:00Z</dcterms:created>
  <dcterms:modified xsi:type="dcterms:W3CDTF">2024-06-07T14:28:00Z</dcterms:modified>
</cp:coreProperties>
</file>